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重点品种销售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.微信社保卡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E1E302E"/>
    <w:rsid w:val="111F79AF"/>
    <w:rsid w:val="136515DB"/>
    <w:rsid w:val="14D47182"/>
    <w:rsid w:val="155D1725"/>
    <w:rsid w:val="184B50CD"/>
    <w:rsid w:val="1C2D15AF"/>
    <w:rsid w:val="1EF94F45"/>
    <w:rsid w:val="1F21727B"/>
    <w:rsid w:val="1FEC634B"/>
    <w:rsid w:val="23C81F11"/>
    <w:rsid w:val="260C5A2C"/>
    <w:rsid w:val="2636395F"/>
    <w:rsid w:val="29A535D1"/>
    <w:rsid w:val="2B7A5D31"/>
    <w:rsid w:val="2C1A4E8D"/>
    <w:rsid w:val="2C710EC5"/>
    <w:rsid w:val="30AD0AFE"/>
    <w:rsid w:val="346A2156"/>
    <w:rsid w:val="37493FED"/>
    <w:rsid w:val="37DB7560"/>
    <w:rsid w:val="38B95CCE"/>
    <w:rsid w:val="39A4027D"/>
    <w:rsid w:val="3C9360C5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97310B7"/>
    <w:rsid w:val="5BD920E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  <w:rsid w:val="7F7E3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2019-03-24T02:23:27Z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