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罗传浩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73108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2019-02-27T02:34:11Z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