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金牌品种掌握不到位（扣除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考评人（店长）：李青燕</w:t>
      </w:r>
      <w:r>
        <w:t xml:space="preserve">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黄霞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14796"/>
    <w:rsid w:val="000B558C"/>
    <w:rsid w:val="00183173"/>
    <w:rsid w:val="00187CC5"/>
    <w:rsid w:val="003F421D"/>
    <w:rsid w:val="004871A3"/>
    <w:rsid w:val="004E59AB"/>
    <w:rsid w:val="00576B19"/>
    <w:rsid w:val="007855DE"/>
    <w:rsid w:val="00794429"/>
    <w:rsid w:val="007A27C2"/>
    <w:rsid w:val="007A435E"/>
    <w:rsid w:val="008C1906"/>
    <w:rsid w:val="00AB230A"/>
    <w:rsid w:val="00AB47EA"/>
    <w:rsid w:val="00BA56B5"/>
    <w:rsid w:val="00CC74D2"/>
    <w:rsid w:val="00D17F73"/>
    <w:rsid w:val="00D9506F"/>
    <w:rsid w:val="00DF7EAE"/>
    <w:rsid w:val="00E519B9"/>
    <w:rsid w:val="00E53D80"/>
    <w:rsid w:val="00EB0130"/>
    <w:rsid w:val="00EB26AD"/>
    <w:rsid w:val="00EC406A"/>
    <w:rsid w:val="00FC2E4D"/>
    <w:rsid w:val="01FB5C4F"/>
    <w:rsid w:val="05B23516"/>
    <w:rsid w:val="0623601E"/>
    <w:rsid w:val="06AB1AD2"/>
    <w:rsid w:val="09852619"/>
    <w:rsid w:val="0B0E4285"/>
    <w:rsid w:val="0D23683D"/>
    <w:rsid w:val="0E522E0D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12038BD"/>
    <w:rsid w:val="32B02F16"/>
    <w:rsid w:val="336377E4"/>
    <w:rsid w:val="34C04E04"/>
    <w:rsid w:val="43B15793"/>
    <w:rsid w:val="44425A58"/>
    <w:rsid w:val="46EC63E9"/>
    <w:rsid w:val="4C817012"/>
    <w:rsid w:val="50352FFC"/>
    <w:rsid w:val="51BB11A6"/>
    <w:rsid w:val="533A5A7C"/>
    <w:rsid w:val="574C2904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3F8713F"/>
    <w:rsid w:val="7506588C"/>
    <w:rsid w:val="768A0ABA"/>
    <w:rsid w:val="78A81C62"/>
    <w:rsid w:val="78CB5B57"/>
    <w:rsid w:val="79900A3C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212</Words>
  <Characters>1212</Characters>
  <Lines>0</Lines>
  <Paragraphs>0</Paragraphs>
  <TotalTime>1</TotalTime>
  <ScaleCrop>false</ScaleCrop>
  <LinksUpToDate>false</LinksUpToDate>
  <CharactersWithSpaces>0</CharactersWithSpaces>
  <Application>WPS Office_11.1.0.8496_F1E327BC-269C-435d-A152-05C5408002CA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莫妮卡</cp:lastModifiedBy>
  <dcterms:modified xsi:type="dcterms:W3CDTF">2019-02-26T08:29:36Z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2052-11.1.0.8496</vt:lpwstr>
  </property>
</Properties>
</file>