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李忠存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1月微信会员新增，未达到销售笔数的10%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B335CD4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2019-02-26T07:15:39Z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