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谢玉涛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冯洁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刘珏宏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bookmarkStart w:id="0" w:name="_GoBack"/>
      <w:bookmarkEnd w:id="0"/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1月微信会员新增，未达到销售笔数的10%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25F29"/>
    <w:rsid w:val="0F4833BD"/>
    <w:rsid w:val="11A550CF"/>
    <w:rsid w:val="13407A8F"/>
    <w:rsid w:val="14312F07"/>
    <w:rsid w:val="14396991"/>
    <w:rsid w:val="154410F5"/>
    <w:rsid w:val="15E34B91"/>
    <w:rsid w:val="163F6598"/>
    <w:rsid w:val="168728C5"/>
    <w:rsid w:val="17A22762"/>
    <w:rsid w:val="18326ADF"/>
    <w:rsid w:val="18457B21"/>
    <w:rsid w:val="18CB371B"/>
    <w:rsid w:val="19463449"/>
    <w:rsid w:val="198310E9"/>
    <w:rsid w:val="1B331624"/>
    <w:rsid w:val="1B4751FB"/>
    <w:rsid w:val="1C2D15AF"/>
    <w:rsid w:val="1CB71B9B"/>
    <w:rsid w:val="1CFE417F"/>
    <w:rsid w:val="1E2D0F60"/>
    <w:rsid w:val="1E8024C3"/>
    <w:rsid w:val="1EE51383"/>
    <w:rsid w:val="1EF94F45"/>
    <w:rsid w:val="1F626BEF"/>
    <w:rsid w:val="1F95732D"/>
    <w:rsid w:val="1FCA0893"/>
    <w:rsid w:val="1FEC634B"/>
    <w:rsid w:val="232A2FAE"/>
    <w:rsid w:val="23331C01"/>
    <w:rsid w:val="24876E8B"/>
    <w:rsid w:val="250E4840"/>
    <w:rsid w:val="25EF72BC"/>
    <w:rsid w:val="27765CCC"/>
    <w:rsid w:val="277E5AF2"/>
    <w:rsid w:val="2A22413E"/>
    <w:rsid w:val="2A383B1B"/>
    <w:rsid w:val="2AAC3702"/>
    <w:rsid w:val="2B711F04"/>
    <w:rsid w:val="2C177531"/>
    <w:rsid w:val="2D2B01F0"/>
    <w:rsid w:val="2DCC754D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EB30550"/>
    <w:rsid w:val="405F45D6"/>
    <w:rsid w:val="40753D36"/>
    <w:rsid w:val="419B02F3"/>
    <w:rsid w:val="43B15793"/>
    <w:rsid w:val="44425A58"/>
    <w:rsid w:val="446400DD"/>
    <w:rsid w:val="46EC63E9"/>
    <w:rsid w:val="47FD6024"/>
    <w:rsid w:val="4A6477DF"/>
    <w:rsid w:val="4CD05228"/>
    <w:rsid w:val="4DB16A32"/>
    <w:rsid w:val="4EA43708"/>
    <w:rsid w:val="4F10644C"/>
    <w:rsid w:val="4F925FFA"/>
    <w:rsid w:val="4FA3034F"/>
    <w:rsid w:val="50F05FF6"/>
    <w:rsid w:val="51563E53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369AF"/>
    <w:rsid w:val="57767DFB"/>
    <w:rsid w:val="57B322D2"/>
    <w:rsid w:val="57DB0C3D"/>
    <w:rsid w:val="588B5909"/>
    <w:rsid w:val="59C9124B"/>
    <w:rsid w:val="5AFC6555"/>
    <w:rsid w:val="5C502D12"/>
    <w:rsid w:val="5CA82D1F"/>
    <w:rsid w:val="5D117735"/>
    <w:rsid w:val="5D324B77"/>
    <w:rsid w:val="5D827741"/>
    <w:rsid w:val="5E680813"/>
    <w:rsid w:val="5EF9133E"/>
    <w:rsid w:val="5F254DDE"/>
    <w:rsid w:val="61127EBD"/>
    <w:rsid w:val="62762210"/>
    <w:rsid w:val="63E86945"/>
    <w:rsid w:val="652B2A3F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7F7E74"/>
    <w:rsid w:val="7492794D"/>
    <w:rsid w:val="7506588C"/>
    <w:rsid w:val="75EE38D1"/>
    <w:rsid w:val="768A68F7"/>
    <w:rsid w:val="76FE231D"/>
    <w:rsid w:val="77825A94"/>
    <w:rsid w:val="77E73202"/>
    <w:rsid w:val="78CB5B57"/>
    <w:rsid w:val="791C15B3"/>
    <w:rsid w:val="7A532F7D"/>
    <w:rsid w:val="7B3B152A"/>
    <w:rsid w:val="7C2B659D"/>
    <w:rsid w:val="7D58210E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wj</cp:lastModifiedBy>
  <dcterms:modified xsi:type="dcterms:W3CDTF">2019-02-26T05:44:43Z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