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王盛英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1F85275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0153AA8"/>
    <w:rsid w:val="20A8639D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CF17B3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2D725DF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9C3A0A"/>
    <w:rsid w:val="59C9124B"/>
    <w:rsid w:val="5AFC6555"/>
    <w:rsid w:val="5B8D03A1"/>
    <w:rsid w:val="5C502D12"/>
    <w:rsid w:val="5C652A4B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2019-02-25T13:53:46Z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