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69050D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285B4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B94E1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14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2019-02-25T11:01:18Z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