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1964398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4880E59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8948E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128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2019-02-25T09:33:56Z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