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邓红梅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0E61259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263EC4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2019-02-25T09:06:15Z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