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646812" w:rsidRPr="0003618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646812" w:rsidRPr="0003618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646812" w:rsidRDefault="00646812" w:rsidP="00646812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646812" w:rsidRPr="0003618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646812" w:rsidRPr="0003618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46812" w:rsidRPr="0003618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646812" w:rsidRPr="0003618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646812" w:rsidRPr="0003618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646812" w:rsidRPr="0003618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46812" w:rsidRPr="0003618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646812" w:rsidRPr="0003618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12" w:rsidRDefault="0064681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12" w:rsidRDefault="006468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646812" w:rsidRPr="0003618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12" w:rsidRDefault="0064681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646812" w:rsidRPr="0003618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12" w:rsidRDefault="00646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646812" w:rsidRDefault="00646812">
      <w:pPr>
        <w:rPr>
          <w:b/>
          <w:szCs w:val="21"/>
        </w:rPr>
      </w:pPr>
    </w:p>
    <w:sectPr w:rsidR="00646812" w:rsidSect="004765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618C"/>
    <w:rsid w:val="000C1B36"/>
    <w:rsid w:val="001734F6"/>
    <w:rsid w:val="001F7144"/>
    <w:rsid w:val="00413786"/>
    <w:rsid w:val="00476594"/>
    <w:rsid w:val="00507F6C"/>
    <w:rsid w:val="00534D7B"/>
    <w:rsid w:val="00556D58"/>
    <w:rsid w:val="00557194"/>
    <w:rsid w:val="00591264"/>
    <w:rsid w:val="00646812"/>
    <w:rsid w:val="00683001"/>
    <w:rsid w:val="006E396F"/>
    <w:rsid w:val="006F3C0A"/>
    <w:rsid w:val="007026CF"/>
    <w:rsid w:val="007464D1"/>
    <w:rsid w:val="007550A6"/>
    <w:rsid w:val="0076701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59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59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2019年2月门店店长店员绩效考核表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2019-02-25T06:53:00Z</dcterms:created>
  <dcterms:modified xsi:type="dcterms:W3CDTF">2019-02-25T06:53:00Z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