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DD1CCB" w:rsidRPr="0003618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DD1CCB" w:rsidRPr="0003618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DD1CCB" w:rsidRDefault="00DD1CCB" w:rsidP="00DD1CCB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DD1CCB" w:rsidRPr="0003618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DD1CCB" w:rsidRPr="0003618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D1CCB" w:rsidRPr="0003618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DD1CCB" w:rsidRPr="0003618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DD1CCB" w:rsidRPr="0003618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DD1CCB" w:rsidRPr="0003618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D1CCB" w:rsidRPr="0003618C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DD1CCB" w:rsidRPr="0003618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CB" w:rsidRDefault="00DD1C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CB" w:rsidRDefault="00DD1C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DD1CCB" w:rsidRPr="0003618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CB" w:rsidRDefault="00DD1CC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DD1CCB" w:rsidRPr="0003618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CCB" w:rsidRDefault="00DD1C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DD1CCB" w:rsidRDefault="00DD1CCB">
      <w:pPr>
        <w:rPr>
          <w:b/>
          <w:szCs w:val="21"/>
        </w:rPr>
      </w:pPr>
    </w:p>
    <w:sectPr w:rsidR="00DD1CCB" w:rsidSect="004765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618C"/>
    <w:rsid w:val="000C1B36"/>
    <w:rsid w:val="001734F6"/>
    <w:rsid w:val="001F7144"/>
    <w:rsid w:val="00413786"/>
    <w:rsid w:val="00476594"/>
    <w:rsid w:val="00507F6C"/>
    <w:rsid w:val="00534D7B"/>
    <w:rsid w:val="00556D58"/>
    <w:rsid w:val="00557194"/>
    <w:rsid w:val="00591264"/>
    <w:rsid w:val="00683001"/>
    <w:rsid w:val="006E396F"/>
    <w:rsid w:val="006F3C0A"/>
    <w:rsid w:val="007026CF"/>
    <w:rsid w:val="007464D1"/>
    <w:rsid w:val="007550A6"/>
    <w:rsid w:val="00842864"/>
    <w:rsid w:val="008F57D2"/>
    <w:rsid w:val="0092467A"/>
    <w:rsid w:val="00A2394D"/>
    <w:rsid w:val="00BA49DB"/>
    <w:rsid w:val="00DD1CC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59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7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59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2019年2月门店店长店员绩效考核表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2019-02-25T06:53:00Z</dcterms:created>
  <dcterms:modified xsi:type="dcterms:W3CDTF">2019-02-25T06:53:00Z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