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张甦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8FE13ED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BF45B85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E374C21"/>
    <w:rsid w:val="3E8658FB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0E12654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2019-02-25T04:20:22Z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