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号离职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 xml:space="preserve">:易金莉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0674F6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7E7D11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005FB4"/>
    <w:rsid w:val="70390867"/>
    <w:rsid w:val="70E12654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2019-02-25T04:26:03Z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