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藏药和工龄会品种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.重点品种销售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发展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微信会员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80分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被考评人：韩启敏</w:t>
      </w: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p>
      <w:pPr/>
    </w:p>
    <w:p>
      <w:pPr/>
    </w:p>
    <w:p>
      <w:pPr/>
    </w:p>
    <w:p>
      <w:pPr/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46CD0"/>
    <w:rsid w:val="000E16E0"/>
    <w:rsid w:val="0018270F"/>
    <w:rsid w:val="002262F7"/>
    <w:rsid w:val="002820F1"/>
    <w:rsid w:val="00310EFF"/>
    <w:rsid w:val="004819A0"/>
    <w:rsid w:val="00777C78"/>
    <w:rsid w:val="007F75C4"/>
    <w:rsid w:val="00865541"/>
    <w:rsid w:val="00986B69"/>
    <w:rsid w:val="009A26A7"/>
    <w:rsid w:val="009A4FA4"/>
    <w:rsid w:val="009F2DF0"/>
    <w:rsid w:val="00D471F4"/>
    <w:rsid w:val="00DA2FA9"/>
    <w:rsid w:val="00DB6CFE"/>
    <w:rsid w:val="00F620C7"/>
    <w:rsid w:val="00FE70FE"/>
    <w:rsid w:val="059D4E71"/>
    <w:rsid w:val="0623601E"/>
    <w:rsid w:val="07106EEE"/>
    <w:rsid w:val="09BD6EEC"/>
    <w:rsid w:val="0E1E302E"/>
    <w:rsid w:val="111F79AF"/>
    <w:rsid w:val="136515DB"/>
    <w:rsid w:val="14D47182"/>
    <w:rsid w:val="155D1725"/>
    <w:rsid w:val="184B50CD"/>
    <w:rsid w:val="1C2D15AF"/>
    <w:rsid w:val="1EF94F45"/>
    <w:rsid w:val="1F21727B"/>
    <w:rsid w:val="1FEC634B"/>
    <w:rsid w:val="23C81F11"/>
    <w:rsid w:val="2636395F"/>
    <w:rsid w:val="29A535D1"/>
    <w:rsid w:val="2B7A5D31"/>
    <w:rsid w:val="2C1A4E8D"/>
    <w:rsid w:val="2C710EC5"/>
    <w:rsid w:val="30AD0AFE"/>
    <w:rsid w:val="346A2156"/>
    <w:rsid w:val="37493FED"/>
    <w:rsid w:val="37DB7560"/>
    <w:rsid w:val="38B95CCE"/>
    <w:rsid w:val="39A4027D"/>
    <w:rsid w:val="3E8D0B01"/>
    <w:rsid w:val="3F915725"/>
    <w:rsid w:val="3FC5771C"/>
    <w:rsid w:val="40A310A0"/>
    <w:rsid w:val="43B15793"/>
    <w:rsid w:val="4590317C"/>
    <w:rsid w:val="479B6073"/>
    <w:rsid w:val="492E7312"/>
    <w:rsid w:val="49A00CC3"/>
    <w:rsid w:val="4B4C01F0"/>
    <w:rsid w:val="4B6E5B73"/>
    <w:rsid w:val="4F2A75B3"/>
    <w:rsid w:val="4FEC68B9"/>
    <w:rsid w:val="57B04E40"/>
    <w:rsid w:val="5BD920E0"/>
    <w:rsid w:val="5ECE47A2"/>
    <w:rsid w:val="614B2D84"/>
    <w:rsid w:val="6223462D"/>
    <w:rsid w:val="675C7D27"/>
    <w:rsid w:val="6923292A"/>
    <w:rsid w:val="6BD16BC8"/>
    <w:rsid w:val="6F7F4CFF"/>
    <w:rsid w:val="70390867"/>
    <w:rsid w:val="77CD58D3"/>
    <w:rsid w:val="78BA76F5"/>
    <w:rsid w:val="7F3D2D99"/>
    <w:rsid w:val="7F7E3ADE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187</Words>
  <Characters>1069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杨文英</cp:lastModifiedBy>
  <dcterms:modified xsi:type="dcterms:W3CDTF">2019-02-25T01:23:18Z</dcterms:modified>
  <dc:title>店员考核日常工作表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