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藏药和工龄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：刘忆</w:t>
      </w:r>
    </w:p>
    <w:p>
      <w:pPr/>
      <w:bookmarkStart w:id="0" w:name="_GoBack"/>
      <w:bookmarkEnd w:id="0"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FA95ED5"/>
    <w:rsid w:val="64D8712D"/>
    <w:rsid w:val="6630352C"/>
    <w:rsid w:val="66842521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E772818"/>
    <w:rsid w:val="70390867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2019-02-25T01:21:09Z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