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48D1433"/>
    <w:rsid w:val="0623601E"/>
    <w:rsid w:val="06520F88"/>
    <w:rsid w:val="0AEC455E"/>
    <w:rsid w:val="0C7F39C5"/>
    <w:rsid w:val="157D2498"/>
    <w:rsid w:val="179226AF"/>
    <w:rsid w:val="17A065F1"/>
    <w:rsid w:val="1A2D388E"/>
    <w:rsid w:val="1BA0362B"/>
    <w:rsid w:val="1C2D15AF"/>
    <w:rsid w:val="1EF94F45"/>
    <w:rsid w:val="1F53111B"/>
    <w:rsid w:val="1FEC634B"/>
    <w:rsid w:val="232F1375"/>
    <w:rsid w:val="252C30C1"/>
    <w:rsid w:val="27707E12"/>
    <w:rsid w:val="27DB3C26"/>
    <w:rsid w:val="282D310B"/>
    <w:rsid w:val="284E38F5"/>
    <w:rsid w:val="2AC2244C"/>
    <w:rsid w:val="2B7B6BA3"/>
    <w:rsid w:val="2BAB50BC"/>
    <w:rsid w:val="323D1454"/>
    <w:rsid w:val="3E84617C"/>
    <w:rsid w:val="3F4A57EF"/>
    <w:rsid w:val="3FF15B9B"/>
    <w:rsid w:val="40F45D27"/>
    <w:rsid w:val="412E058D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9504F70"/>
    <w:rsid w:val="5B6E1CE4"/>
    <w:rsid w:val="5C9D38A0"/>
    <w:rsid w:val="5D4D7B0D"/>
    <w:rsid w:val="5E614C4F"/>
    <w:rsid w:val="600A6467"/>
    <w:rsid w:val="603F2002"/>
    <w:rsid w:val="6355432F"/>
    <w:rsid w:val="67C35A57"/>
    <w:rsid w:val="6D56263B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BEB1A57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2019-02-24T11:09:59Z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