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(易善复、锌钙特、定坤丹)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(否决项，如有以上情况，绩效分扣50分)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店长转发万店掌内容未按时整改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</w:tr>
    </w:tbl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罗丽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万店掌巡店点检，未按时回复，造成点检过期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否决项。门店销售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下滑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，绩效分为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！有特殊情况除外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8月会员消费占比未到达80%，此项不得分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门店重点品种（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易善复、锌钙特、定坤丹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等重点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9、门店总任务完成100%以上（选择档次），同时对比去年同期销售增加，加20分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6727AD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E4A7DE3"/>
    <w:rsid w:val="0F4833BD"/>
    <w:rsid w:val="10E82CA2"/>
    <w:rsid w:val="11A550CF"/>
    <w:rsid w:val="13407A8F"/>
    <w:rsid w:val="14312F07"/>
    <w:rsid w:val="14396991"/>
    <w:rsid w:val="15055BE6"/>
    <w:rsid w:val="154410F5"/>
    <w:rsid w:val="15FC0C1A"/>
    <w:rsid w:val="168728C5"/>
    <w:rsid w:val="18326ADF"/>
    <w:rsid w:val="18347939"/>
    <w:rsid w:val="18457B21"/>
    <w:rsid w:val="18CB371B"/>
    <w:rsid w:val="198310E9"/>
    <w:rsid w:val="1A0F02DE"/>
    <w:rsid w:val="1A561B01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1687E49"/>
    <w:rsid w:val="21BD769B"/>
    <w:rsid w:val="22284095"/>
    <w:rsid w:val="232A2FAE"/>
    <w:rsid w:val="24D82DA8"/>
    <w:rsid w:val="250E4840"/>
    <w:rsid w:val="25EF72BC"/>
    <w:rsid w:val="27765CCC"/>
    <w:rsid w:val="277E5AF2"/>
    <w:rsid w:val="28492558"/>
    <w:rsid w:val="298E6413"/>
    <w:rsid w:val="2A383B1B"/>
    <w:rsid w:val="2AAC3702"/>
    <w:rsid w:val="2C177531"/>
    <w:rsid w:val="2CA76E5B"/>
    <w:rsid w:val="2D132738"/>
    <w:rsid w:val="2D2B01F0"/>
    <w:rsid w:val="2E0E1576"/>
    <w:rsid w:val="2F312134"/>
    <w:rsid w:val="2F3574B8"/>
    <w:rsid w:val="2F866EC6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6870BC"/>
    <w:rsid w:val="367611AF"/>
    <w:rsid w:val="37336D9E"/>
    <w:rsid w:val="396D04E3"/>
    <w:rsid w:val="3B35530E"/>
    <w:rsid w:val="3B384A6E"/>
    <w:rsid w:val="3BB46E47"/>
    <w:rsid w:val="3BF01E56"/>
    <w:rsid w:val="416F6F24"/>
    <w:rsid w:val="419B02F3"/>
    <w:rsid w:val="43B15793"/>
    <w:rsid w:val="44425A58"/>
    <w:rsid w:val="446400DD"/>
    <w:rsid w:val="46EC63E9"/>
    <w:rsid w:val="47FD6024"/>
    <w:rsid w:val="4A6477DF"/>
    <w:rsid w:val="4CA932B8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370555"/>
    <w:rsid w:val="56746896"/>
    <w:rsid w:val="56831758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5F633665"/>
    <w:rsid w:val="62312C31"/>
    <w:rsid w:val="62762210"/>
    <w:rsid w:val="63E86945"/>
    <w:rsid w:val="657F0297"/>
    <w:rsid w:val="65C5074C"/>
    <w:rsid w:val="66041C1E"/>
    <w:rsid w:val="6631050B"/>
    <w:rsid w:val="675B3201"/>
    <w:rsid w:val="67701FB5"/>
    <w:rsid w:val="6773724F"/>
    <w:rsid w:val="68276B2F"/>
    <w:rsid w:val="687338BB"/>
    <w:rsid w:val="68774459"/>
    <w:rsid w:val="68A06603"/>
    <w:rsid w:val="68C239D2"/>
    <w:rsid w:val="69801D79"/>
    <w:rsid w:val="6AA53ED6"/>
    <w:rsid w:val="6BA659FC"/>
    <w:rsid w:val="6C9E3555"/>
    <w:rsid w:val="6CA224CE"/>
    <w:rsid w:val="6CFE78DF"/>
    <w:rsid w:val="6E4D7390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6A23107"/>
    <w:rsid w:val="77825A94"/>
    <w:rsid w:val="78CB5B57"/>
    <w:rsid w:val="791C15B3"/>
    <w:rsid w:val="7A532F7D"/>
    <w:rsid w:val="7C0F6633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8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得过且过</cp:lastModifiedBy>
  <dcterms:modified xsi:type="dcterms:W3CDTF">2019-11-27T03:11:43Z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