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李忠存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1D721D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2019-11-25T09:26:43Z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