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刘明慧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B31DD2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02542BB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570DD4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2019-11-26T09:52:08Z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