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高毛利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(胃肠道系统、呼吸系列、非布司他)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段文秀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：被考评人：</w:t>
      </w:r>
      <w:r>
        <w:rPr>
          <w:rFonts w:hint="eastAsia"/>
          <w:lang w:eastAsia="zh-CN"/>
        </w:rPr>
        <w:t>邓黎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ind w:firstLine="2499" w:firstLineChars="88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高毛利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(胃肠道系统、呼吸系列、非布司他)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易永红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>
      <w:pPr>
        <w:ind w:firstLine="2499" w:firstLineChars="88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高毛利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(胃肠道系统、呼吸系列、非布司他)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付雅雯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高毛利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(胃肠道系统、呼吸系列、非布司他)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店员执行力（灵活项目，由店长根据店员平时执行情况进行加减分，最高可扣20分）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段文秀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胡静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，绩效分直接扣除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11月会员消费占比未到达80%，此项不得分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门店毛利率环比上月同期，下滑，该项不得分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9、门店毛利率环比上月同期，整长5%以上，加10分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10、门店总任务完成100%以上（选择档次），同时对比去年同期销售增加，加10分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11、门店错误档案当月未按要求执行（5分），微信标签命名未按要求执行（5分）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72B6C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031B84"/>
    <w:rsid w:val="07945875"/>
    <w:rsid w:val="07B54787"/>
    <w:rsid w:val="08432EAB"/>
    <w:rsid w:val="09631D59"/>
    <w:rsid w:val="09852619"/>
    <w:rsid w:val="09DF33B8"/>
    <w:rsid w:val="0A415950"/>
    <w:rsid w:val="0B0E4285"/>
    <w:rsid w:val="0BCC27E0"/>
    <w:rsid w:val="0C1E0FE7"/>
    <w:rsid w:val="0CDE7378"/>
    <w:rsid w:val="0D0C1EC1"/>
    <w:rsid w:val="0D8D0565"/>
    <w:rsid w:val="0F4833BD"/>
    <w:rsid w:val="1010528B"/>
    <w:rsid w:val="10E82CA2"/>
    <w:rsid w:val="11A550CF"/>
    <w:rsid w:val="13407A8F"/>
    <w:rsid w:val="14312F07"/>
    <w:rsid w:val="14396991"/>
    <w:rsid w:val="15055BE6"/>
    <w:rsid w:val="154410F5"/>
    <w:rsid w:val="156678C9"/>
    <w:rsid w:val="15FC0C1A"/>
    <w:rsid w:val="168728C5"/>
    <w:rsid w:val="18326ADF"/>
    <w:rsid w:val="18347939"/>
    <w:rsid w:val="18457B21"/>
    <w:rsid w:val="18CB371B"/>
    <w:rsid w:val="198310E9"/>
    <w:rsid w:val="19F746DB"/>
    <w:rsid w:val="1A0F02DE"/>
    <w:rsid w:val="1A561B01"/>
    <w:rsid w:val="1B873A0F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2B7228C"/>
    <w:rsid w:val="232A2FAE"/>
    <w:rsid w:val="244F1FE1"/>
    <w:rsid w:val="24D82DA8"/>
    <w:rsid w:val="250E4840"/>
    <w:rsid w:val="25EF72BC"/>
    <w:rsid w:val="27765CCC"/>
    <w:rsid w:val="277E5AF2"/>
    <w:rsid w:val="27EF6941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E25396F"/>
    <w:rsid w:val="2E747FCB"/>
    <w:rsid w:val="2E930459"/>
    <w:rsid w:val="2F312134"/>
    <w:rsid w:val="2F337282"/>
    <w:rsid w:val="2F3574B8"/>
    <w:rsid w:val="2F6F0F5C"/>
    <w:rsid w:val="2F866EC6"/>
    <w:rsid w:val="2FC23F34"/>
    <w:rsid w:val="30177625"/>
    <w:rsid w:val="314A08ED"/>
    <w:rsid w:val="31566B3E"/>
    <w:rsid w:val="32B02F16"/>
    <w:rsid w:val="332450F5"/>
    <w:rsid w:val="33605122"/>
    <w:rsid w:val="336377E4"/>
    <w:rsid w:val="33CA58C0"/>
    <w:rsid w:val="34051E18"/>
    <w:rsid w:val="34203ED9"/>
    <w:rsid w:val="34C04E04"/>
    <w:rsid w:val="354E2C36"/>
    <w:rsid w:val="359A58DA"/>
    <w:rsid w:val="35DD0EBF"/>
    <w:rsid w:val="35FF1C29"/>
    <w:rsid w:val="366870BC"/>
    <w:rsid w:val="367611AF"/>
    <w:rsid w:val="396D04E3"/>
    <w:rsid w:val="3B35530E"/>
    <w:rsid w:val="3B384A6E"/>
    <w:rsid w:val="3BF01E56"/>
    <w:rsid w:val="40524405"/>
    <w:rsid w:val="416F6F24"/>
    <w:rsid w:val="419B02F3"/>
    <w:rsid w:val="43B15793"/>
    <w:rsid w:val="43E62BD8"/>
    <w:rsid w:val="442C0FEE"/>
    <w:rsid w:val="44425A58"/>
    <w:rsid w:val="446400DD"/>
    <w:rsid w:val="46EC63E9"/>
    <w:rsid w:val="47FD6024"/>
    <w:rsid w:val="4911393C"/>
    <w:rsid w:val="4A6477DF"/>
    <w:rsid w:val="4CA932B8"/>
    <w:rsid w:val="4DB16A32"/>
    <w:rsid w:val="4EA43708"/>
    <w:rsid w:val="4EE54C7A"/>
    <w:rsid w:val="4F10644C"/>
    <w:rsid w:val="4F925FFA"/>
    <w:rsid w:val="4FA3034F"/>
    <w:rsid w:val="4FA71510"/>
    <w:rsid w:val="502A2C1B"/>
    <w:rsid w:val="519172C0"/>
    <w:rsid w:val="51BB11A6"/>
    <w:rsid w:val="532F62DD"/>
    <w:rsid w:val="533A5A7C"/>
    <w:rsid w:val="536F5EFF"/>
    <w:rsid w:val="54586275"/>
    <w:rsid w:val="54992C39"/>
    <w:rsid w:val="55372FF2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6B24F6"/>
    <w:rsid w:val="5AFC6555"/>
    <w:rsid w:val="5C502D12"/>
    <w:rsid w:val="5CA82D1F"/>
    <w:rsid w:val="5D117735"/>
    <w:rsid w:val="5D324B77"/>
    <w:rsid w:val="5E0E0389"/>
    <w:rsid w:val="5E680813"/>
    <w:rsid w:val="5EF9133E"/>
    <w:rsid w:val="5F254DDE"/>
    <w:rsid w:val="5F633665"/>
    <w:rsid w:val="609941D6"/>
    <w:rsid w:val="61892517"/>
    <w:rsid w:val="62312C31"/>
    <w:rsid w:val="62762210"/>
    <w:rsid w:val="63564D66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BBE2363"/>
    <w:rsid w:val="6C9E3555"/>
    <w:rsid w:val="6CA224CE"/>
    <w:rsid w:val="6CFE78DF"/>
    <w:rsid w:val="6D4D6292"/>
    <w:rsid w:val="6E4D7390"/>
    <w:rsid w:val="6E697271"/>
    <w:rsid w:val="6E701FCC"/>
    <w:rsid w:val="6EB759D6"/>
    <w:rsid w:val="6F8127E9"/>
    <w:rsid w:val="6FCA1077"/>
    <w:rsid w:val="70390867"/>
    <w:rsid w:val="7206518D"/>
    <w:rsid w:val="7232679A"/>
    <w:rsid w:val="7386311E"/>
    <w:rsid w:val="7492794D"/>
    <w:rsid w:val="74C21082"/>
    <w:rsid w:val="7506588C"/>
    <w:rsid w:val="75EE38D1"/>
    <w:rsid w:val="7635130E"/>
    <w:rsid w:val="768A68F7"/>
    <w:rsid w:val="76A23107"/>
    <w:rsid w:val="77825A94"/>
    <w:rsid w:val="78723C4A"/>
    <w:rsid w:val="78752856"/>
    <w:rsid w:val="78CB5B57"/>
    <w:rsid w:val="79191EB5"/>
    <w:rsid w:val="791C15B3"/>
    <w:rsid w:val="7A532F7D"/>
    <w:rsid w:val="7C0F6633"/>
    <w:rsid w:val="7C4C4914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37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太极大药房红星店</cp:lastModifiedBy>
  <dcterms:modified xsi:type="dcterms:W3CDTF">2019-11-26T08:25:51Z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