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高毛利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(胃肠道系统、呼吸系列、非布司他)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店员执行力（灵活项目，由店长根据店员平时执行情况进行加减分，最高可扣20分）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98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rPr>
          <w:rFonts w:hint="eastAsia"/>
          <w:lang w:val="en-US" w:eastAsia="zh-CN"/>
        </w:rPr>
        <w:t xml:space="preserve">   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江元梅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rPr>
          <w:b/>
          <w:bCs/>
          <w:sz w:val="24"/>
        </w:rPr>
      </w:pPr>
    </w:p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高毛利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(胃肠道系统、呼吸系列、非布司他)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店员执行力（灵活项目，由店长根据店员平时执行情况进行加减分，最高可扣20分）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rPr>
          <w:rFonts w:hint="eastAsia"/>
          <w:lang w:val="en-US" w:eastAsia="zh-CN"/>
        </w:rPr>
        <w:t xml:space="preserve">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唐丽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高毛利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(胃肠道系统、呼吸系列、非布司他)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店员执行力（灵活项目，由店长根据店员平时执行情况进行加减分，最高可扣20分）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rPr>
          <w:rFonts w:hint="eastAsia"/>
          <w:lang w:val="en-US" w:eastAsia="zh-CN"/>
        </w:rPr>
        <w:t xml:space="preserve">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陈娟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72B6C"/>
    <w:rsid w:val="00FA455E"/>
    <w:rsid w:val="00FC2E4D"/>
    <w:rsid w:val="010233B0"/>
    <w:rsid w:val="01342987"/>
    <w:rsid w:val="01CD60F1"/>
    <w:rsid w:val="01FB5C4F"/>
    <w:rsid w:val="022F2E13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A415950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6678C9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4F1FE1"/>
    <w:rsid w:val="24D82DA8"/>
    <w:rsid w:val="250E4840"/>
    <w:rsid w:val="25EF72BC"/>
    <w:rsid w:val="27765CCC"/>
    <w:rsid w:val="277E5AF2"/>
    <w:rsid w:val="27EF6941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E747FCB"/>
    <w:rsid w:val="2F312134"/>
    <w:rsid w:val="2F337282"/>
    <w:rsid w:val="2F3574B8"/>
    <w:rsid w:val="2F6F0F5C"/>
    <w:rsid w:val="2F866EC6"/>
    <w:rsid w:val="2FC23F34"/>
    <w:rsid w:val="30177625"/>
    <w:rsid w:val="31566B3E"/>
    <w:rsid w:val="32B02F16"/>
    <w:rsid w:val="332450F5"/>
    <w:rsid w:val="33605122"/>
    <w:rsid w:val="336377E4"/>
    <w:rsid w:val="33CA58C0"/>
    <w:rsid w:val="34203ED9"/>
    <w:rsid w:val="34C04E04"/>
    <w:rsid w:val="34EB388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3CB22264"/>
    <w:rsid w:val="40524405"/>
    <w:rsid w:val="416F6F24"/>
    <w:rsid w:val="419B02F3"/>
    <w:rsid w:val="43B15793"/>
    <w:rsid w:val="442C0FEE"/>
    <w:rsid w:val="44425A58"/>
    <w:rsid w:val="446400DD"/>
    <w:rsid w:val="44B0534F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B865A0B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BBE2363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232679A"/>
    <w:rsid w:val="7386311E"/>
    <w:rsid w:val="7492794D"/>
    <w:rsid w:val="74C21082"/>
    <w:rsid w:val="7506588C"/>
    <w:rsid w:val="75EE38D1"/>
    <w:rsid w:val="7635130E"/>
    <w:rsid w:val="768A68F7"/>
    <w:rsid w:val="76A23107"/>
    <w:rsid w:val="77825A94"/>
    <w:rsid w:val="78723C4A"/>
    <w:rsid w:val="78752856"/>
    <w:rsid w:val="78CB5B57"/>
    <w:rsid w:val="79191EB5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40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2019-11-26T01:55:18Z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