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：李昌梅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3D56D12"/>
    <w:rsid w:val="271D7A42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2019-11-25T10:35:34Z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