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：黄天平</w:t>
      </w:r>
      <w:r>
        <w:t xml:space="preserve">   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：胡康员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295EDE"/>
    <w:rsid w:val="05B23516"/>
    <w:rsid w:val="0623601E"/>
    <w:rsid w:val="06AB1AD2"/>
    <w:rsid w:val="0786391D"/>
    <w:rsid w:val="09852619"/>
    <w:rsid w:val="0B0E4285"/>
    <w:rsid w:val="0D23683D"/>
    <w:rsid w:val="0E522E0D"/>
    <w:rsid w:val="14396991"/>
    <w:rsid w:val="154410F5"/>
    <w:rsid w:val="18CB371B"/>
    <w:rsid w:val="193320B8"/>
    <w:rsid w:val="198310E9"/>
    <w:rsid w:val="1C2D15AF"/>
    <w:rsid w:val="1EF94F45"/>
    <w:rsid w:val="1F95732D"/>
    <w:rsid w:val="1FEC634B"/>
    <w:rsid w:val="20C84DE7"/>
    <w:rsid w:val="27765CCC"/>
    <w:rsid w:val="27D63CFD"/>
    <w:rsid w:val="285B525C"/>
    <w:rsid w:val="2C177531"/>
    <w:rsid w:val="312038BD"/>
    <w:rsid w:val="32B02F16"/>
    <w:rsid w:val="336377E4"/>
    <w:rsid w:val="34C04E04"/>
    <w:rsid w:val="366C287F"/>
    <w:rsid w:val="39150CFD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5F186EE9"/>
    <w:rsid w:val="624D0E47"/>
    <w:rsid w:val="63E86945"/>
    <w:rsid w:val="65690034"/>
    <w:rsid w:val="687338BB"/>
    <w:rsid w:val="68A06603"/>
    <w:rsid w:val="6CFE78DF"/>
    <w:rsid w:val="6E697271"/>
    <w:rsid w:val="6FCA1077"/>
    <w:rsid w:val="70390867"/>
    <w:rsid w:val="70D32955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曦语</cp:lastModifiedBy>
  <dcterms:modified xsi:type="dcterms:W3CDTF">2019-11-25T10:37:17Z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