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(易善复、定坤丹、锌钙特)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店员执行力（灵活项目，由店长根据店员平时执行情况进行加减分，最高可扣20分）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考评人（店长）：被考评人：</w:t>
      </w:r>
      <w:r>
        <w:rPr>
          <w:rFonts w:hint="eastAsia"/>
          <w:lang w:val="en-US" w:eastAsia="zh-CN"/>
        </w:rPr>
        <w:t>邹东梅</w:t>
      </w: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万店掌巡店点检，未按时回复，造成点检过期（出现一次，不得分）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否决项。门店销售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下滑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，绩效分直接扣除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50分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！有特殊情况除外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8月会员消费占比未到达80%，此项不得分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门店毛利率环比上月同期，下滑，该项不得分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9、门店毛利率环比上月同期，整长5%以上，加10分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10、门店总任务完成100%以上（选择档次），同时对比去年同期销售增加，加10分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11、门店错误档案当月未按要求执行（5分），微信标签命名未按要求执行（5分）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3C70D4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6C294B"/>
    <w:rsid w:val="06AB1AD2"/>
    <w:rsid w:val="06AE3635"/>
    <w:rsid w:val="07945875"/>
    <w:rsid w:val="07B54787"/>
    <w:rsid w:val="08432EAB"/>
    <w:rsid w:val="09852619"/>
    <w:rsid w:val="09DF33B8"/>
    <w:rsid w:val="0A415950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6678C9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3336969"/>
    <w:rsid w:val="24D82DA8"/>
    <w:rsid w:val="250E4840"/>
    <w:rsid w:val="25EF72BC"/>
    <w:rsid w:val="27765CCC"/>
    <w:rsid w:val="277E5AF2"/>
    <w:rsid w:val="27EF6941"/>
    <w:rsid w:val="28492558"/>
    <w:rsid w:val="298E6413"/>
    <w:rsid w:val="2A383B1B"/>
    <w:rsid w:val="2AAC3702"/>
    <w:rsid w:val="2ABB194D"/>
    <w:rsid w:val="2C177531"/>
    <w:rsid w:val="2CA76E5B"/>
    <w:rsid w:val="2D132738"/>
    <w:rsid w:val="2D2B01F0"/>
    <w:rsid w:val="2E0E1576"/>
    <w:rsid w:val="2E747FCB"/>
    <w:rsid w:val="2F312134"/>
    <w:rsid w:val="2F337282"/>
    <w:rsid w:val="2F3574B8"/>
    <w:rsid w:val="2F6F0F5C"/>
    <w:rsid w:val="2F866EC6"/>
    <w:rsid w:val="2FC23F34"/>
    <w:rsid w:val="30177625"/>
    <w:rsid w:val="31566B3E"/>
    <w:rsid w:val="32B02F16"/>
    <w:rsid w:val="332450F5"/>
    <w:rsid w:val="33605122"/>
    <w:rsid w:val="336377E4"/>
    <w:rsid w:val="33CA58C0"/>
    <w:rsid w:val="34203ED9"/>
    <w:rsid w:val="34C04E04"/>
    <w:rsid w:val="354E2C36"/>
    <w:rsid w:val="359A58DA"/>
    <w:rsid w:val="35DD0EBF"/>
    <w:rsid w:val="35FF1C29"/>
    <w:rsid w:val="366870BC"/>
    <w:rsid w:val="367611AF"/>
    <w:rsid w:val="396D04E3"/>
    <w:rsid w:val="3B35530E"/>
    <w:rsid w:val="3B384A6E"/>
    <w:rsid w:val="3BF01E56"/>
    <w:rsid w:val="416F6F24"/>
    <w:rsid w:val="419B02F3"/>
    <w:rsid w:val="43B15793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3C70D4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1892517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35130E"/>
    <w:rsid w:val="768A68F7"/>
    <w:rsid w:val="76A23107"/>
    <w:rsid w:val="77825A94"/>
    <w:rsid w:val="78723C4A"/>
    <w:rsid w:val="78752856"/>
    <w:rsid w:val="78CB5B57"/>
    <w:rsid w:val="79191EB5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2019&#24180;10&#26376;&#22478;&#20013;&#29255;&#21306;&#24215;&#21592;&#32489;&#25928;&#32771;&#26680;&#34920;(10&#26376;)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2019年10月城中片区店员绩效考核表(10月).docx</Template>
  <Pages>2</Pages>
  <Words>1306</Words>
  <Characters>1376</Characters>
  <Lines>0</Lines>
  <Paragraphs>0</Paragraphs>
  <TotalTime>47</TotalTime>
  <ScaleCrop>false</ScaleCrop>
  <LinksUpToDate>false</LinksUpToDate>
  <CharactersWithSpaces>1397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2019-10-25T13:45:00Z</dcterms:created>
  <dc:creator>Administrator</dc:creator>
  <cp:lastModifiedBy>Administrator</cp:lastModifiedBy>
  <dcterms:modified xsi:type="dcterms:W3CDTF">2019-11-25T09:06:50Z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