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7D1121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4FFD34A3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3952AB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2019-11-25T09:48:56Z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