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>
      <w:bookmarkStart w:id="0" w:name="_GoBack"/>
      <w:bookmarkEnd w:id="0"/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DC71987"/>
    <w:rsid w:val="0F4833BD"/>
    <w:rsid w:val="10E82CA2"/>
    <w:rsid w:val="11A550CF"/>
    <w:rsid w:val="13407A8F"/>
    <w:rsid w:val="13EF56B5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CD425D5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7E37F53"/>
    <w:rsid w:val="396D04E3"/>
    <w:rsid w:val="397D25A1"/>
    <w:rsid w:val="3B35530E"/>
    <w:rsid w:val="3B384A6E"/>
    <w:rsid w:val="3BF01E56"/>
    <w:rsid w:val="4026442B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5964BB3"/>
    <w:rsid w:val="56370555"/>
    <w:rsid w:val="56746896"/>
    <w:rsid w:val="56831758"/>
    <w:rsid w:val="5738011A"/>
    <w:rsid w:val="57767DFB"/>
    <w:rsid w:val="57DB0C3D"/>
    <w:rsid w:val="588B5909"/>
    <w:rsid w:val="59485CC6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2E40AB4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WPS_1528088346</cp:lastModifiedBy>
  <dcterms:modified xsi:type="dcterms:W3CDTF">2019-10-27T05:00:04Z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