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336969"/>
    <w:rsid w:val="24D82DA8"/>
    <w:rsid w:val="250E4840"/>
    <w:rsid w:val="257D1121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2019-10-26T08:25:10Z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