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：黄天平</w:t>
      </w:r>
      <w:r>
        <w:t xml:space="preserve">                                    </w:t>
      </w:r>
      <w:r>
        <w:rPr>
          <w:rFonts w:hint="eastAsia"/>
        </w:rPr>
        <w:t>被考评人</w:t>
      </w:r>
      <w:r>
        <w:rPr>
          <w:rFonts w:hint="eastAsia"/>
          <w:lang w:val="en-US" w:eastAsia="zh-CN"/>
        </w:rPr>
        <w:t>：胡康员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14796"/>
    <w:rsid w:val="000B558C"/>
    <w:rsid w:val="00183173"/>
    <w:rsid w:val="00187CC5"/>
    <w:rsid w:val="003F421D"/>
    <w:rsid w:val="004871A3"/>
    <w:rsid w:val="004E59AB"/>
    <w:rsid w:val="00576B19"/>
    <w:rsid w:val="007855DE"/>
    <w:rsid w:val="00794429"/>
    <w:rsid w:val="007A27C2"/>
    <w:rsid w:val="007A435E"/>
    <w:rsid w:val="008C1906"/>
    <w:rsid w:val="00AB230A"/>
    <w:rsid w:val="00AB47EA"/>
    <w:rsid w:val="00BA56B5"/>
    <w:rsid w:val="00CC74D2"/>
    <w:rsid w:val="00D17F73"/>
    <w:rsid w:val="00D9506F"/>
    <w:rsid w:val="00DF7EAE"/>
    <w:rsid w:val="00E519B9"/>
    <w:rsid w:val="00E53D80"/>
    <w:rsid w:val="00EB0130"/>
    <w:rsid w:val="00EB26AD"/>
    <w:rsid w:val="00EC406A"/>
    <w:rsid w:val="00FC2E4D"/>
    <w:rsid w:val="01FB5C4F"/>
    <w:rsid w:val="05295EDE"/>
    <w:rsid w:val="05B23516"/>
    <w:rsid w:val="0623601E"/>
    <w:rsid w:val="06AB1AD2"/>
    <w:rsid w:val="0786391D"/>
    <w:rsid w:val="09852619"/>
    <w:rsid w:val="0B0E4285"/>
    <w:rsid w:val="0D23683D"/>
    <w:rsid w:val="0E522E0D"/>
    <w:rsid w:val="14396991"/>
    <w:rsid w:val="154410F5"/>
    <w:rsid w:val="18CB371B"/>
    <w:rsid w:val="193320B8"/>
    <w:rsid w:val="198310E9"/>
    <w:rsid w:val="1C2D15AF"/>
    <w:rsid w:val="1EF94F45"/>
    <w:rsid w:val="1F95732D"/>
    <w:rsid w:val="1FEC634B"/>
    <w:rsid w:val="20C84DE7"/>
    <w:rsid w:val="27765CCC"/>
    <w:rsid w:val="27D63CFD"/>
    <w:rsid w:val="285B525C"/>
    <w:rsid w:val="2C177531"/>
    <w:rsid w:val="312038BD"/>
    <w:rsid w:val="32B02F16"/>
    <w:rsid w:val="336377E4"/>
    <w:rsid w:val="34C04E04"/>
    <w:rsid w:val="39150CFD"/>
    <w:rsid w:val="43B15793"/>
    <w:rsid w:val="44425A58"/>
    <w:rsid w:val="46EC63E9"/>
    <w:rsid w:val="4C817012"/>
    <w:rsid w:val="50352FFC"/>
    <w:rsid w:val="51BB11A6"/>
    <w:rsid w:val="533A5A7C"/>
    <w:rsid w:val="574C2904"/>
    <w:rsid w:val="57767DFB"/>
    <w:rsid w:val="5D324B77"/>
    <w:rsid w:val="5EF9133E"/>
    <w:rsid w:val="5F186EE9"/>
    <w:rsid w:val="624D0E47"/>
    <w:rsid w:val="63E86945"/>
    <w:rsid w:val="65690034"/>
    <w:rsid w:val="687338BB"/>
    <w:rsid w:val="68A06603"/>
    <w:rsid w:val="6CFE78DF"/>
    <w:rsid w:val="6E697271"/>
    <w:rsid w:val="6FCA1077"/>
    <w:rsid w:val="70390867"/>
    <w:rsid w:val="70D32955"/>
    <w:rsid w:val="73F8713F"/>
    <w:rsid w:val="7506588C"/>
    <w:rsid w:val="78A81C62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212</Words>
  <Characters>1212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曦语</cp:lastModifiedBy>
  <dcterms:modified xsi:type="dcterms:W3CDTF">2019-10-25T07:39:37Z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