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：黄天平</w:t>
      </w:r>
      <w:r>
        <w:t xml:space="preserve">  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：李昌梅</w:t>
      </w:r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1D7A42"/>
    <w:rsid w:val="27765CCC"/>
    <w:rsid w:val="27D63CFD"/>
    <w:rsid w:val="285B525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5F186EE9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0D32955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曦语</cp:lastModifiedBy>
  <dcterms:modified xsi:type="dcterms:W3CDTF">2019-10-25T07:41:16Z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