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董华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CCC544B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44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2019-10-24T08:17:11Z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