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殷岱菊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姚沙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6F0140A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3E541683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CCC544B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4897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45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2019-10-24T08:19:38Z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