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殷岱菊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刘科言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7F104C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3FF1D1E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CCC544B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35130E"/>
    <w:rsid w:val="768A4897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58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往事随风</cp:lastModifiedBy>
  <dcterms:modified xsi:type="dcterms:W3CDTF">2019-10-24T08:33:06Z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