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任嘉欣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袁红桃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AD5E43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BDE2B4A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阿欣-</cp:lastModifiedBy>
  <dcterms:modified xsi:type="dcterms:W3CDTF">2019-10-24T08:11:16Z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