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周炫岑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105644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BDE2B4A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2019-10-24T08:04:40Z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