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5690034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1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莫妮卡</cp:lastModifiedBy>
  <dcterms:modified xsi:type="dcterms:W3CDTF">2018-11-26T03:34:08Z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