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855174" w:rsidRPr="00C82FF0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855174" w:rsidRDefault="0085517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855174" w:rsidRPr="00C82FF0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855174" w:rsidRDefault="00855174" w:rsidP="00855174">
            <w:pPr>
              <w:widowControl/>
              <w:ind w:firstLineChars="6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新津邓双店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薛燕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79</w:t>
            </w:r>
          </w:p>
        </w:tc>
      </w:tr>
      <w:tr w:rsidR="00855174" w:rsidRPr="00C82FF0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5174" w:rsidRDefault="0085517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74" w:rsidRDefault="0085517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74" w:rsidRDefault="0085517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74" w:rsidRDefault="0085517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74" w:rsidRDefault="0085517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74" w:rsidRDefault="0085517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855174" w:rsidRPr="00C82FF0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5174" w:rsidRDefault="0085517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855174" w:rsidRDefault="0085517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55174" w:rsidRDefault="008551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5174" w:rsidRDefault="008551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5174" w:rsidRDefault="0085517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5174" w:rsidRDefault="0085517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  <w:p w:rsidR="00855174" w:rsidRDefault="0085517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5174" w:rsidRDefault="0085517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855174" w:rsidRPr="00C82FF0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5174" w:rsidRDefault="0085517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74" w:rsidRDefault="008551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74" w:rsidRDefault="008551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74" w:rsidRDefault="0085517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74" w:rsidRDefault="0085517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74" w:rsidRDefault="0085517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855174" w:rsidRPr="00C82FF0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5174" w:rsidRDefault="0085517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174" w:rsidRDefault="008551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74" w:rsidRDefault="008551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174" w:rsidRDefault="0085517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74" w:rsidRDefault="0085517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74" w:rsidRDefault="0085517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855174" w:rsidRPr="00C82FF0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74" w:rsidRDefault="0085517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174" w:rsidRDefault="008551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74" w:rsidRDefault="008551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174" w:rsidRDefault="0085517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74" w:rsidRDefault="0085517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74" w:rsidRDefault="0085517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855174" w:rsidRPr="00C82FF0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5174" w:rsidRDefault="0085517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855174" w:rsidRDefault="0085517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855174" w:rsidRDefault="0085517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855174" w:rsidRDefault="0085517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855174" w:rsidRDefault="0085517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174" w:rsidRDefault="008551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74" w:rsidRDefault="008551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174" w:rsidRDefault="0085517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74" w:rsidRDefault="0085517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74" w:rsidRDefault="0085517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855174" w:rsidRPr="00C82FF0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74" w:rsidRDefault="008551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174" w:rsidRDefault="008551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5174" w:rsidRDefault="008551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55174" w:rsidRDefault="0085517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5174" w:rsidRDefault="0085517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5174" w:rsidRDefault="0085517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855174" w:rsidRPr="00C82FF0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5174" w:rsidRDefault="008551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5174" w:rsidRDefault="0085517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74" w:rsidRDefault="008551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：天胶同期销售对比，若下滑扣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855174" w:rsidRDefault="008551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855174" w:rsidRDefault="008551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855174" w:rsidRDefault="008551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855174" w:rsidRDefault="008551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55174" w:rsidRDefault="008551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55174" w:rsidRDefault="008551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55174" w:rsidRDefault="008551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55174" w:rsidRDefault="008551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55174" w:rsidRDefault="008551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55174" w:rsidRDefault="008551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74" w:rsidRDefault="0085517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74" w:rsidRDefault="0085517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44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74" w:rsidRDefault="0085517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855174" w:rsidRPr="00C82FF0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174" w:rsidRDefault="00855174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855174" w:rsidRPr="00C82FF0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74" w:rsidRDefault="008551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855174" w:rsidRDefault="00855174">
      <w:pPr>
        <w:rPr>
          <w:b/>
          <w:szCs w:val="21"/>
        </w:rPr>
      </w:pPr>
    </w:p>
    <w:sectPr w:rsidR="00855174" w:rsidSect="00CF616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C1B36"/>
    <w:rsid w:val="001734F6"/>
    <w:rsid w:val="00184AA8"/>
    <w:rsid w:val="001C3A77"/>
    <w:rsid w:val="001E4144"/>
    <w:rsid w:val="001F7144"/>
    <w:rsid w:val="004F184B"/>
    <w:rsid w:val="00507F6C"/>
    <w:rsid w:val="00534D7B"/>
    <w:rsid w:val="00556D58"/>
    <w:rsid w:val="00557194"/>
    <w:rsid w:val="00587C94"/>
    <w:rsid w:val="00591264"/>
    <w:rsid w:val="00656740"/>
    <w:rsid w:val="006A6C5C"/>
    <w:rsid w:val="006E396F"/>
    <w:rsid w:val="006F3C0A"/>
    <w:rsid w:val="007026CF"/>
    <w:rsid w:val="007550A6"/>
    <w:rsid w:val="007A6BA3"/>
    <w:rsid w:val="00842864"/>
    <w:rsid w:val="00855174"/>
    <w:rsid w:val="008C12B3"/>
    <w:rsid w:val="008F57D2"/>
    <w:rsid w:val="0092467A"/>
    <w:rsid w:val="00A2394D"/>
    <w:rsid w:val="00BA49DB"/>
    <w:rsid w:val="00C82FF0"/>
    <w:rsid w:val="00CF6169"/>
    <w:rsid w:val="00D363E3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F616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F61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F6169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CF6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F6169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156</Words>
  <Characters>895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2019年1月门店店长店员绩效考核表</dc:title>
  <dc:subject/>
  <dc:creator>Administrator</dc:creator>
  <cp:keywords/>
  <dc:description/>
  <cp:lastModifiedBy>Windows User</cp:lastModifiedBy>
  <cp:revision>2</cp:revision>
  <cp:lastPrinted>2017-06-05T10:43:00Z</cp:lastPrinted>
  <dcterms:created xsi:type="dcterms:W3CDTF">2019-01-26T03:49:00Z</dcterms:created>
  <dcterms:modified xsi:type="dcterms:W3CDTF">2019-01-26T03:49:00Z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