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31C54" w:rsidRPr="00C82FF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531C54" w:rsidRPr="00C82FF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31C54" w:rsidRDefault="00531C54" w:rsidP="00531C54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531C54" w:rsidRPr="00C82FF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31C54" w:rsidRPr="00C82FF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31C54" w:rsidRPr="00C82FF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31C54" w:rsidRPr="00C82FF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31C54" w:rsidRPr="00C82FF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31C54" w:rsidRPr="00C82FF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31C54" w:rsidRPr="00C82FF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31C54" w:rsidRPr="00C82FF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54" w:rsidRDefault="00531C5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54" w:rsidRDefault="00531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31C54" w:rsidRPr="00C82FF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54" w:rsidRDefault="00531C5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531C54" w:rsidRPr="00C82FF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C54" w:rsidRDefault="00531C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31C54" w:rsidRDefault="00531C54">
      <w:pPr>
        <w:rPr>
          <w:b/>
          <w:szCs w:val="21"/>
        </w:rPr>
      </w:pPr>
    </w:p>
    <w:sectPr w:rsidR="00531C54" w:rsidSect="00CF61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E4144"/>
    <w:rsid w:val="001F7144"/>
    <w:rsid w:val="00507F6C"/>
    <w:rsid w:val="00531C54"/>
    <w:rsid w:val="00534D7B"/>
    <w:rsid w:val="00556D58"/>
    <w:rsid w:val="00557194"/>
    <w:rsid w:val="00587C94"/>
    <w:rsid w:val="00591264"/>
    <w:rsid w:val="00656740"/>
    <w:rsid w:val="006E396F"/>
    <w:rsid w:val="006F3C0A"/>
    <w:rsid w:val="007026CF"/>
    <w:rsid w:val="007550A6"/>
    <w:rsid w:val="007A6BA3"/>
    <w:rsid w:val="00842864"/>
    <w:rsid w:val="008F57D2"/>
    <w:rsid w:val="0092467A"/>
    <w:rsid w:val="00A2394D"/>
    <w:rsid w:val="00BA49DB"/>
    <w:rsid w:val="00C82FF0"/>
    <w:rsid w:val="00CF616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6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16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616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2019-01-26T03:47:00Z</dcterms:created>
  <dcterms:modified xsi:type="dcterms:W3CDTF">2019-01-26T03:47:00Z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