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杨菁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0012EB2"/>
    <w:rsid w:val="10E0369A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84458D1"/>
    <w:rsid w:val="3B35530E"/>
    <w:rsid w:val="3B384A6E"/>
    <w:rsid w:val="409E10C2"/>
    <w:rsid w:val="41432C05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1C0543"/>
    <w:rsid w:val="5C502D12"/>
    <w:rsid w:val="5CA82D1F"/>
    <w:rsid w:val="5D117735"/>
    <w:rsid w:val="5D324B77"/>
    <w:rsid w:val="5E680813"/>
    <w:rsid w:val="5EF9133E"/>
    <w:rsid w:val="5F254DDE"/>
    <w:rsid w:val="61376CD7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0FB3CB5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2019-01-26T02:57:54Z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