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28E5CE0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BF66F8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0D2F76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2019-01-25T10:21:22Z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