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曾佳敏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  <w:rsid w:val="7E0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117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2019-01-25T08:30:19Z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