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孙杰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4D259BF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2019-01-25T08:34:13Z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