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曹春燕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1月微信会员新增，未达到销售笔数的10%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门店天胶销售未完成营运部下发任务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D48AE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69325C7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92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2019-01-25T07:42:44Z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