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邓红梅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1922C3C"/>
    <w:rsid w:val="7492794D"/>
    <w:rsid w:val="7506588C"/>
    <w:rsid w:val="75EE38D1"/>
    <w:rsid w:val="768A68F7"/>
    <w:rsid w:val="77825A94"/>
    <w:rsid w:val="78CB5B57"/>
    <w:rsid w:val="78F3127E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2019-01-25T07:51:14Z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