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BD580B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ACF7B0E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0345EB"/>
    <w:rsid w:val="3B35530E"/>
    <w:rsid w:val="3B384A6E"/>
    <w:rsid w:val="419B02F3"/>
    <w:rsid w:val="43B15793"/>
    <w:rsid w:val="44425A58"/>
    <w:rsid w:val="446400DD"/>
    <w:rsid w:val="45D87666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9F3214F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216780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2019-01-25T02:42:50Z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