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1月微信会员个人新增达到20个以上，未达到不得分！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(鲁南系列、乐淘淘、中山中智)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易金莉</w:t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张甦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1月微信会员新增，未达到销售笔数的10%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门店天胶销售未完成营运部下发任务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419B02F3"/>
    <w:rsid w:val="43B15793"/>
    <w:rsid w:val="442A2C6F"/>
    <w:rsid w:val="44425A58"/>
    <w:rsid w:val="446400DD"/>
    <w:rsid w:val="46EC63E9"/>
    <w:rsid w:val="47FD6024"/>
    <w:rsid w:val="4A6477DF"/>
    <w:rsid w:val="4CCE6114"/>
    <w:rsid w:val="4DB16A32"/>
    <w:rsid w:val="4EA43708"/>
    <w:rsid w:val="4F10644C"/>
    <w:rsid w:val="4F925FFA"/>
    <w:rsid w:val="4FA3034F"/>
    <w:rsid w:val="51045E39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9F3214F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  <w:rsid w:val="7F09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93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2019-01-25T02:43:37Z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