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0345EB"/>
    <w:rsid w:val="3B35530E"/>
    <w:rsid w:val="3B384A6E"/>
    <w:rsid w:val="3C8D2D03"/>
    <w:rsid w:val="3D330A0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9F3214F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2019-01-25T02:49:51Z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