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499" w:firstLineChars="8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刘珏宏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511256"/>
    <w:rsid w:val="046F50FD"/>
    <w:rsid w:val="04E569F9"/>
    <w:rsid w:val="05354C7C"/>
    <w:rsid w:val="059D10B1"/>
    <w:rsid w:val="05DA2B98"/>
    <w:rsid w:val="0623601E"/>
    <w:rsid w:val="06AB1AD2"/>
    <w:rsid w:val="07945875"/>
    <w:rsid w:val="079F5733"/>
    <w:rsid w:val="07B54787"/>
    <w:rsid w:val="08084213"/>
    <w:rsid w:val="08432EAB"/>
    <w:rsid w:val="09852619"/>
    <w:rsid w:val="09BB6F65"/>
    <w:rsid w:val="09DF33B8"/>
    <w:rsid w:val="09E35E53"/>
    <w:rsid w:val="0B0E4285"/>
    <w:rsid w:val="0BCC27E0"/>
    <w:rsid w:val="0C1E0FE7"/>
    <w:rsid w:val="0D0C1EC1"/>
    <w:rsid w:val="0D8D0565"/>
    <w:rsid w:val="0F4833BD"/>
    <w:rsid w:val="0F5A6934"/>
    <w:rsid w:val="10CA3A38"/>
    <w:rsid w:val="11A550CF"/>
    <w:rsid w:val="13407A8F"/>
    <w:rsid w:val="14312F07"/>
    <w:rsid w:val="14396991"/>
    <w:rsid w:val="1468111C"/>
    <w:rsid w:val="154410F5"/>
    <w:rsid w:val="15AE66E4"/>
    <w:rsid w:val="168728C5"/>
    <w:rsid w:val="16A47505"/>
    <w:rsid w:val="182E575E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354FC1"/>
    <w:rsid w:val="1F626BEF"/>
    <w:rsid w:val="1F95732D"/>
    <w:rsid w:val="1FEC634B"/>
    <w:rsid w:val="232A2FAE"/>
    <w:rsid w:val="239163B7"/>
    <w:rsid w:val="24177C2D"/>
    <w:rsid w:val="250E4840"/>
    <w:rsid w:val="257D7386"/>
    <w:rsid w:val="25EF72BC"/>
    <w:rsid w:val="27765CCC"/>
    <w:rsid w:val="277E5AF2"/>
    <w:rsid w:val="29CF08B5"/>
    <w:rsid w:val="2A383B1B"/>
    <w:rsid w:val="2AAC3702"/>
    <w:rsid w:val="2BAA12ED"/>
    <w:rsid w:val="2C177531"/>
    <w:rsid w:val="2D2B01F0"/>
    <w:rsid w:val="2E0E1576"/>
    <w:rsid w:val="2EA8369E"/>
    <w:rsid w:val="2F312134"/>
    <w:rsid w:val="2F3574B8"/>
    <w:rsid w:val="2FC23F34"/>
    <w:rsid w:val="30177625"/>
    <w:rsid w:val="31414EED"/>
    <w:rsid w:val="31566B3E"/>
    <w:rsid w:val="32B02F16"/>
    <w:rsid w:val="33605122"/>
    <w:rsid w:val="336377E4"/>
    <w:rsid w:val="34203ED9"/>
    <w:rsid w:val="34296291"/>
    <w:rsid w:val="34C04E04"/>
    <w:rsid w:val="354E2C36"/>
    <w:rsid w:val="359A58DA"/>
    <w:rsid w:val="35DD0EBF"/>
    <w:rsid w:val="367611AF"/>
    <w:rsid w:val="3B35530E"/>
    <w:rsid w:val="3B384A6E"/>
    <w:rsid w:val="3E791226"/>
    <w:rsid w:val="3EF72626"/>
    <w:rsid w:val="3F394029"/>
    <w:rsid w:val="419B02F3"/>
    <w:rsid w:val="42340E10"/>
    <w:rsid w:val="42881655"/>
    <w:rsid w:val="4378558C"/>
    <w:rsid w:val="43B15793"/>
    <w:rsid w:val="44425A58"/>
    <w:rsid w:val="446400DD"/>
    <w:rsid w:val="45C808B9"/>
    <w:rsid w:val="46EC63E9"/>
    <w:rsid w:val="47FD6024"/>
    <w:rsid w:val="4A0B3D3E"/>
    <w:rsid w:val="4A6477DF"/>
    <w:rsid w:val="4D0D3DE2"/>
    <w:rsid w:val="4DB16A32"/>
    <w:rsid w:val="4EA43708"/>
    <w:rsid w:val="4F10644C"/>
    <w:rsid w:val="4F925FFA"/>
    <w:rsid w:val="4FA3034F"/>
    <w:rsid w:val="519172C0"/>
    <w:rsid w:val="51B07DC6"/>
    <w:rsid w:val="51BB11A6"/>
    <w:rsid w:val="529F465D"/>
    <w:rsid w:val="532F62DD"/>
    <w:rsid w:val="533A5A7C"/>
    <w:rsid w:val="54586275"/>
    <w:rsid w:val="54992C39"/>
    <w:rsid w:val="55522AB8"/>
    <w:rsid w:val="558B6603"/>
    <w:rsid w:val="56746896"/>
    <w:rsid w:val="57767DFB"/>
    <w:rsid w:val="578926A5"/>
    <w:rsid w:val="57DB0C3D"/>
    <w:rsid w:val="588B5909"/>
    <w:rsid w:val="59C16C25"/>
    <w:rsid w:val="59C9124B"/>
    <w:rsid w:val="5AFC6555"/>
    <w:rsid w:val="5C121A8C"/>
    <w:rsid w:val="5C502D12"/>
    <w:rsid w:val="5C8325EB"/>
    <w:rsid w:val="5CA82D1F"/>
    <w:rsid w:val="5D117735"/>
    <w:rsid w:val="5D324B77"/>
    <w:rsid w:val="5E680813"/>
    <w:rsid w:val="5E6F1280"/>
    <w:rsid w:val="5EF9133E"/>
    <w:rsid w:val="5F254DDE"/>
    <w:rsid w:val="62762210"/>
    <w:rsid w:val="632514A3"/>
    <w:rsid w:val="63E86945"/>
    <w:rsid w:val="657F0297"/>
    <w:rsid w:val="65C5074C"/>
    <w:rsid w:val="66041C1E"/>
    <w:rsid w:val="660B07F4"/>
    <w:rsid w:val="6631050B"/>
    <w:rsid w:val="664A4B3B"/>
    <w:rsid w:val="68276B2F"/>
    <w:rsid w:val="687338BB"/>
    <w:rsid w:val="68A06603"/>
    <w:rsid w:val="68B212FC"/>
    <w:rsid w:val="69801D79"/>
    <w:rsid w:val="69AB5D52"/>
    <w:rsid w:val="6AA53ED6"/>
    <w:rsid w:val="6BA659FC"/>
    <w:rsid w:val="6C730B8D"/>
    <w:rsid w:val="6C9E3555"/>
    <w:rsid w:val="6CFE78DF"/>
    <w:rsid w:val="6E697271"/>
    <w:rsid w:val="6E701FCC"/>
    <w:rsid w:val="6EB759D6"/>
    <w:rsid w:val="6F8127E9"/>
    <w:rsid w:val="6FCA1077"/>
    <w:rsid w:val="70390867"/>
    <w:rsid w:val="70C128B5"/>
    <w:rsid w:val="7492794D"/>
    <w:rsid w:val="7506588C"/>
    <w:rsid w:val="75EE38D1"/>
    <w:rsid w:val="768A68F7"/>
    <w:rsid w:val="76B90EDF"/>
    <w:rsid w:val="77825A94"/>
    <w:rsid w:val="78CB5B57"/>
    <w:rsid w:val="791C15B3"/>
    <w:rsid w:val="79990DE2"/>
    <w:rsid w:val="79E13B7C"/>
    <w:rsid w:val="7A364756"/>
    <w:rsid w:val="7A532F7D"/>
    <w:rsid w:val="7DF11A3B"/>
    <w:rsid w:val="7DF30332"/>
    <w:rsid w:val="7FA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2019-01-24T10:25:54Z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