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：马雪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蔡旌晶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：马雪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李新莲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：马雪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：马雪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彭宇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售未完成营运部下发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AE329FF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3C527F4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2019-01-24T08:49:54Z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