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val="en-US" w:eastAsia="zh-CN"/>
        </w:rPr>
        <w:t xml:space="preserve">：梅茜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：张玉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梅茜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罗传浩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(鲁南系列、乐淘淘、中山中智)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D23524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5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2019-01-24T08:12:42Z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