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藏药和工龄会品种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.药联充值，微信绑社保卡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636395F"/>
    <w:rsid w:val="29A535D1"/>
    <w:rsid w:val="2B7A5D31"/>
    <w:rsid w:val="2C1A4E8D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BD920E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  <w:rsid w:val="7F7E3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2019-01-24T02:50:40Z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